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6E18" w14:textId="56BF7766" w:rsidR="008D2468" w:rsidRPr="008D2468" w:rsidRDefault="002B5C47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2B5C47">
        <w:rPr>
          <w:rFonts w:eastAsia="Times New Roman" w:cs="Courier New"/>
          <w:bCs/>
          <w:color w:val="000000"/>
          <w:spacing w:val="-1"/>
          <w:sz w:val="22"/>
        </w:rPr>
        <w:t>C04.</w:t>
      </w:r>
      <w:r w:rsidR="008606FD">
        <w:rPr>
          <w:rFonts w:eastAsia="Times New Roman" w:cs="Courier New"/>
          <w:bCs/>
          <w:color w:val="0070C0"/>
          <w:spacing w:val="-1"/>
          <w:sz w:val="22"/>
        </w:rPr>
        <w:t>A</w:t>
      </w:r>
      <w:r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8D2468" w:rsidRPr="008D2468">
        <w:rPr>
          <w:rFonts w:eastAsia="Times New Roman" w:cs="Courier New"/>
          <w:b/>
          <w:color w:val="000000"/>
          <w:spacing w:val="-1"/>
          <w:sz w:val="22"/>
        </w:rPr>
        <w:t>Christ is Enough</w:t>
      </w:r>
    </w:p>
    <w:p w14:paraId="5CB18973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1F2EF00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FC78DE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[Verse 1]</w:t>
      </w:r>
    </w:p>
    <w:p w14:paraId="259B5B3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40627EA" w14:textId="70083B97" w:rsidR="008D2468" w:rsidRPr="008D2468" w:rsidRDefault="008606FD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F#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m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0B360FE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Christ is my reward</w:t>
      </w:r>
    </w:p>
    <w:p w14:paraId="340DE1B9" w14:textId="356547B0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2B5C47">
        <w:rPr>
          <w:rFonts w:eastAsia="Times New Roman" w:cs="Courier New"/>
          <w:color w:val="0070C0"/>
          <w:spacing w:val="-1"/>
          <w:sz w:val="22"/>
        </w:rPr>
        <w:t>/</w:t>
      </w:r>
      <w:r w:rsidR="008606FD">
        <w:rPr>
          <w:rFonts w:eastAsia="Times New Roman" w:cs="Courier New"/>
          <w:color w:val="0070C0"/>
          <w:spacing w:val="-1"/>
          <w:sz w:val="22"/>
        </w:rPr>
        <w:t>G#</w:t>
      </w:r>
    </w:p>
    <w:p w14:paraId="13993BE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And all of my devotion</w:t>
      </w:r>
    </w:p>
    <w:p w14:paraId="789B70D1" w14:textId="4EFA6C0F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7E43FDB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Now there's nothing in this world</w:t>
      </w:r>
    </w:p>
    <w:p w14:paraId="1168E54B" w14:textId="74B384C4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2B5C47">
        <w:rPr>
          <w:rFonts w:eastAsia="Times New Roman" w:cs="Courier New"/>
          <w:color w:val="0070C0"/>
          <w:spacing w:val="-1"/>
          <w:sz w:val="22"/>
        </w:rPr>
        <w:t>/</w:t>
      </w:r>
      <w:r w:rsidR="008606FD">
        <w:rPr>
          <w:rFonts w:eastAsia="Times New Roman" w:cs="Courier New"/>
          <w:color w:val="0070C0"/>
          <w:spacing w:val="-1"/>
          <w:sz w:val="22"/>
        </w:rPr>
        <w:t>G#</w:t>
      </w:r>
    </w:p>
    <w:p w14:paraId="00312E5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That could ever satisfy</w:t>
      </w:r>
    </w:p>
    <w:p w14:paraId="79CA722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68A19C2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B0B1CB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[Pre-Chorus 1]</w:t>
      </w:r>
    </w:p>
    <w:p w14:paraId="545A62C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A8BC675" w14:textId="6909D68F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="00271E62">
        <w:rPr>
          <w:rFonts w:eastAsia="Times New Roman" w:cs="Courier New"/>
          <w:color w:val="0070C0"/>
          <w:spacing w:val="-1"/>
          <w:sz w:val="22"/>
        </w:rPr>
        <w:t>C#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4F49346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Through every trial</w:t>
      </w:r>
    </w:p>
    <w:p w14:paraId="466BE1E1" w14:textId="66D6C790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33C550C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My soul will sing</w:t>
      </w:r>
    </w:p>
    <w:p w14:paraId="33B7B1B0" w14:textId="39792230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2B5C47">
        <w:rPr>
          <w:rFonts w:eastAsia="Times New Roman" w:cs="Courier New"/>
          <w:color w:val="0070C0"/>
          <w:spacing w:val="-1"/>
          <w:sz w:val="22"/>
        </w:rPr>
        <w:t>/</w:t>
      </w:r>
      <w:r w:rsidR="00271E62">
        <w:rPr>
          <w:rFonts w:eastAsia="Times New Roman" w:cs="Courier New"/>
          <w:color w:val="0070C0"/>
          <w:spacing w:val="-1"/>
          <w:sz w:val="22"/>
        </w:rPr>
        <w:t>C#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292881E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120C7A60" w14:textId="5BF1794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</w:p>
    <w:p w14:paraId="03BF673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I've been set free</w:t>
      </w:r>
    </w:p>
    <w:p w14:paraId="60E7F84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E2DB92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B25E25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[Chorus]</w:t>
      </w:r>
    </w:p>
    <w:p w14:paraId="776817A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F5FBCBA" w14:textId="320B8FDC" w:rsidR="008D2468" w:rsidRPr="008D2468" w:rsidRDefault="008606FD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A</w:t>
      </w:r>
    </w:p>
    <w:p w14:paraId="46D816C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Christ is enough for me</w:t>
      </w:r>
    </w:p>
    <w:p w14:paraId="6AEF40E3" w14:textId="2F47CA15" w:rsidR="008D2468" w:rsidRPr="008D2468" w:rsidRDefault="008606FD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F#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m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</w:p>
    <w:p w14:paraId="779927D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Christ is enough for me</w:t>
      </w:r>
    </w:p>
    <w:p w14:paraId="499977BC" w14:textId="48417287" w:rsidR="008D2468" w:rsidRPr="008D2468" w:rsidRDefault="00271E62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D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       </w:t>
      </w:r>
      <w:r>
        <w:rPr>
          <w:rFonts w:eastAsia="Times New Roman" w:cs="Courier New"/>
          <w:color w:val="0070C0"/>
          <w:spacing w:val="-1"/>
          <w:sz w:val="22"/>
        </w:rPr>
        <w:t>E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1F93360C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Everything I need is in You</w:t>
      </w:r>
    </w:p>
    <w:p w14:paraId="6D8D4086" w14:textId="7A586E87" w:rsidR="008D2468" w:rsidRPr="008D2468" w:rsidRDefault="00271E62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D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="0081607D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</w:t>
      </w:r>
      <w:r>
        <w:rPr>
          <w:rFonts w:eastAsia="Times New Roman" w:cs="Courier New"/>
          <w:color w:val="0070C0"/>
          <w:spacing w:val="-1"/>
          <w:sz w:val="22"/>
        </w:rPr>
        <w:t>E</w:t>
      </w:r>
    </w:p>
    <w:p w14:paraId="5EF1508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Everything I need</w:t>
      </w:r>
    </w:p>
    <w:p w14:paraId="6AAB7B5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FA7EE8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876B22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[Verse 2]</w:t>
      </w:r>
    </w:p>
    <w:p w14:paraId="7C9D0E0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02F312E" w14:textId="4F66D172" w:rsidR="008D2468" w:rsidRPr="008D2468" w:rsidRDefault="008606FD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70C0"/>
          <w:spacing w:val="-1"/>
          <w:sz w:val="22"/>
        </w:rPr>
        <w:t>F#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m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1D7E6C1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Christ my all in all</w:t>
      </w:r>
    </w:p>
    <w:p w14:paraId="16052837" w14:textId="25768D5E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2B5C47">
        <w:rPr>
          <w:rFonts w:eastAsia="Times New Roman" w:cs="Courier New"/>
          <w:color w:val="0070C0"/>
          <w:spacing w:val="-1"/>
          <w:sz w:val="22"/>
        </w:rPr>
        <w:t>/</w:t>
      </w:r>
      <w:r w:rsidR="008606FD">
        <w:rPr>
          <w:rFonts w:eastAsia="Times New Roman" w:cs="Courier New"/>
          <w:color w:val="0070C0"/>
          <w:spacing w:val="-1"/>
          <w:sz w:val="22"/>
        </w:rPr>
        <w:t>G#</w:t>
      </w:r>
    </w:p>
    <w:p w14:paraId="5EE47D8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My joy and my salvation</w:t>
      </w:r>
    </w:p>
    <w:p w14:paraId="7EAF8830" w14:textId="139770E3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2F08A0D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And His hope will never fail</w:t>
      </w:r>
    </w:p>
    <w:p w14:paraId="790EEDE8" w14:textId="1236B68A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2B5C47">
        <w:rPr>
          <w:rFonts w:eastAsia="Times New Roman" w:cs="Courier New"/>
          <w:color w:val="0070C0"/>
          <w:spacing w:val="-1"/>
          <w:sz w:val="22"/>
        </w:rPr>
        <w:t>/</w:t>
      </w:r>
      <w:r w:rsidR="008606FD">
        <w:rPr>
          <w:rFonts w:eastAsia="Times New Roman" w:cs="Courier New"/>
          <w:color w:val="0070C0"/>
          <w:spacing w:val="-1"/>
          <w:sz w:val="22"/>
        </w:rPr>
        <w:t>G#</w:t>
      </w:r>
    </w:p>
    <w:p w14:paraId="4CC9D80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Heaven is our home</w:t>
      </w:r>
    </w:p>
    <w:p w14:paraId="7670D94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24D8CF4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br w:type="column"/>
      </w:r>
    </w:p>
    <w:p w14:paraId="54256426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97FFB2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DD27F2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[Pre-Chorus 2]</w:t>
      </w:r>
    </w:p>
    <w:p w14:paraId="0F64C44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7CB7C3D" w14:textId="5514FF09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="00271E62">
        <w:rPr>
          <w:rFonts w:eastAsia="Times New Roman" w:cs="Courier New"/>
          <w:color w:val="0070C0"/>
          <w:spacing w:val="-1"/>
          <w:sz w:val="22"/>
        </w:rPr>
        <w:t>C#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446A07D4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Through every storm</w:t>
      </w:r>
    </w:p>
    <w:p w14:paraId="32BB176C" w14:textId="67C940A6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4E7E680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My soul will sing</w:t>
      </w:r>
    </w:p>
    <w:p w14:paraId="626A57B8" w14:textId="77215709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2B5C47">
        <w:rPr>
          <w:rFonts w:eastAsia="Times New Roman" w:cs="Courier New"/>
          <w:color w:val="0070C0"/>
          <w:spacing w:val="-1"/>
          <w:sz w:val="22"/>
        </w:rPr>
        <w:t>/</w:t>
      </w:r>
      <w:r w:rsidR="00271E62">
        <w:rPr>
          <w:rFonts w:eastAsia="Times New Roman" w:cs="Courier New"/>
          <w:color w:val="0070C0"/>
          <w:spacing w:val="-1"/>
          <w:sz w:val="22"/>
        </w:rPr>
        <w:t>C#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24B41300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Jesus is here</w:t>
      </w:r>
    </w:p>
    <w:p w14:paraId="2B49A2B8" w14:textId="6740BA16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</w:p>
    <w:p w14:paraId="42F43DC4" w14:textId="315A499B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To God be the glory</w:t>
      </w:r>
    </w:p>
    <w:p w14:paraId="2EF268A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4A5064A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[Chorus]</w:t>
      </w:r>
    </w:p>
    <w:p w14:paraId="69EF0CE3" w14:textId="77777777" w:rsid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2CE4FA9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FD2CF27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561CCF5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[</w:t>
      </w:r>
      <w:r>
        <w:rPr>
          <w:rFonts w:eastAsia="Times New Roman" w:cs="Courier New"/>
          <w:color w:val="000000"/>
          <w:spacing w:val="-1"/>
          <w:sz w:val="22"/>
        </w:rPr>
        <w:t>Bridge</w:t>
      </w:r>
      <w:r w:rsidRPr="008D2468">
        <w:rPr>
          <w:rFonts w:eastAsia="Times New Roman" w:cs="Courier New"/>
          <w:color w:val="000000"/>
          <w:spacing w:val="-1"/>
          <w:sz w:val="22"/>
        </w:rPr>
        <w:t>]</w:t>
      </w:r>
    </w:p>
    <w:p w14:paraId="340098EA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5F70E8B" w14:textId="7C1B7974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41F5B38D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I have decided to follow Jesus</w:t>
      </w:r>
    </w:p>
    <w:p w14:paraId="09F605E3" w14:textId="7890DCF9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3E4C8AE4" w14:textId="77777777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197913DD" w14:textId="6237FEF4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</w:p>
    <w:p w14:paraId="54FBC041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590B5594" w14:textId="30EC79CE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22DEF20C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I have decided to follow Jesus</w:t>
      </w:r>
    </w:p>
    <w:p w14:paraId="5DF883AF" w14:textId="322C2298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21E0BBCC" w14:textId="77777777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4591582D" w14:textId="193CB966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="00CE306A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</w:p>
    <w:p w14:paraId="73F092BB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6F3A0EB6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15342D9" w14:textId="691EC5CD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12383382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cross before me</w:t>
      </w:r>
    </w:p>
    <w:p w14:paraId="111CD04E" w14:textId="0886044D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196FFE28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world behind me</w:t>
      </w:r>
    </w:p>
    <w:p w14:paraId="7875F262" w14:textId="3131D7B2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5FE0A019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476ABAB8" w14:textId="0F85FD08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</w:p>
    <w:p w14:paraId="648A044D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1DD3E78D" w14:textId="29C6F459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6566BD13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cross before me</w:t>
      </w:r>
    </w:p>
    <w:p w14:paraId="31706C3A" w14:textId="443C232E" w:rsidR="008D2468" w:rsidRPr="008D2468" w:rsidRDefault="00CE306A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        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="008D2468" w:rsidRPr="008D2468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="008606FD">
        <w:rPr>
          <w:rFonts w:eastAsia="Times New Roman" w:cs="Courier New"/>
          <w:color w:val="0070C0"/>
          <w:spacing w:val="-1"/>
          <w:sz w:val="22"/>
        </w:rPr>
        <w:t>F#</w:t>
      </w:r>
      <w:r w:rsidR="008D2468" w:rsidRPr="002B5C47">
        <w:rPr>
          <w:rFonts w:eastAsia="Times New Roman" w:cs="Courier New"/>
          <w:color w:val="0070C0"/>
          <w:spacing w:val="-1"/>
          <w:sz w:val="22"/>
        </w:rPr>
        <w:t>m</w:t>
      </w:r>
    </w:p>
    <w:p w14:paraId="40F4BD3E" w14:textId="77777777" w:rsidR="008D2468" w:rsidRPr="008D2468" w:rsidRDefault="008D2468" w:rsidP="008D2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The world behind me</w:t>
      </w:r>
    </w:p>
    <w:p w14:paraId="080CDB01" w14:textId="48DBFED5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="00271E62">
        <w:rPr>
          <w:rFonts w:eastAsia="Times New Roman" w:cs="Courier New"/>
          <w:color w:val="0070C0"/>
          <w:spacing w:val="-1"/>
          <w:sz w:val="22"/>
        </w:rPr>
        <w:t>D</w:t>
      </w:r>
    </w:p>
    <w:p w14:paraId="703A62EB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0AF1BBFF" w14:textId="3ACC0DD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="00271E62">
        <w:rPr>
          <w:rFonts w:eastAsia="Times New Roman" w:cs="Courier New"/>
          <w:color w:val="0070C0"/>
          <w:spacing w:val="-1"/>
          <w:sz w:val="22"/>
        </w:rPr>
        <w:t>E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    </w:t>
      </w:r>
      <w:r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8D2468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606FD">
        <w:rPr>
          <w:rFonts w:eastAsia="Times New Roman" w:cs="Courier New"/>
          <w:color w:val="0070C0"/>
          <w:spacing w:val="-1"/>
          <w:sz w:val="22"/>
        </w:rPr>
        <w:t>A</w:t>
      </w:r>
    </w:p>
    <w:p w14:paraId="76C5EB64" w14:textId="77777777" w:rsidR="00CE306A" w:rsidRPr="008D2468" w:rsidRDefault="00CE306A" w:rsidP="00CE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8D2468">
        <w:rPr>
          <w:rFonts w:eastAsia="Times New Roman" w:cs="Courier New"/>
          <w:color w:val="000000"/>
          <w:spacing w:val="-1"/>
          <w:sz w:val="22"/>
        </w:rPr>
        <w:t>No turning back</w:t>
      </w:r>
    </w:p>
    <w:p w14:paraId="21E45FA7" w14:textId="77777777" w:rsidR="002815CA" w:rsidRPr="008D2468" w:rsidRDefault="002815CA" w:rsidP="00E612C7">
      <w:pPr>
        <w:rPr>
          <w:rFonts w:cs="Courier New"/>
          <w:sz w:val="22"/>
        </w:rPr>
      </w:pPr>
    </w:p>
    <w:sectPr w:rsidR="002815CA" w:rsidRPr="008D2468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8"/>
    <w:rsid w:val="00184768"/>
    <w:rsid w:val="00271E62"/>
    <w:rsid w:val="002815CA"/>
    <w:rsid w:val="0029401E"/>
    <w:rsid w:val="002B5C47"/>
    <w:rsid w:val="00533EC9"/>
    <w:rsid w:val="00564F02"/>
    <w:rsid w:val="007B61E0"/>
    <w:rsid w:val="0081607D"/>
    <w:rsid w:val="008606FD"/>
    <w:rsid w:val="008D2468"/>
    <w:rsid w:val="00CE306A"/>
    <w:rsid w:val="00DA7145"/>
    <w:rsid w:val="00E02488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5262"/>
  <w15:chartTrackingRefBased/>
  <w15:docId w15:val="{A36C9EFF-144B-4F0D-9C78-08945C8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6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4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2017-08-06T12:20:00Z</dcterms:created>
  <dcterms:modified xsi:type="dcterms:W3CDTF">2023-06-26T20:45:00Z</dcterms:modified>
</cp:coreProperties>
</file>